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DD406D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DD406D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5C0F4921" w:rsidR="00EA2FC0" w:rsidRPr="00DD406D" w:rsidRDefault="00822D02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970D10" w:rsidRPr="00DD40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A2843" w:rsidRPr="00DD406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DD406D" w14:paraId="3FABD1AF" w14:textId="77777777" w:rsidTr="00592B95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10D26DA6" w:rsidR="00EA2FC0" w:rsidRPr="00DD406D" w:rsidRDefault="002A2843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04</w:t>
            </w:r>
            <w:r w:rsidR="00462B24" w:rsidRPr="00DD406D">
              <w:rPr>
                <w:rFonts w:ascii="Arial" w:hAnsi="Arial" w:cs="Arial"/>
                <w:sz w:val="24"/>
                <w:szCs w:val="24"/>
              </w:rPr>
              <w:t>/0</w:t>
            </w:r>
            <w:r w:rsidRPr="00DD406D">
              <w:rPr>
                <w:rFonts w:ascii="Arial" w:hAnsi="Arial" w:cs="Arial"/>
                <w:sz w:val="24"/>
                <w:szCs w:val="24"/>
              </w:rPr>
              <w:t>7</w:t>
            </w:r>
            <w:r w:rsidR="00EA2FC0" w:rsidRPr="00DD406D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DD406D" w:rsidRDefault="002F3B12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4B9A229D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2A2843" w:rsidRPr="00DD406D">
        <w:rPr>
          <w:rFonts w:ascii="Arial" w:hAnsi="Arial" w:cs="Arial"/>
          <w:sz w:val="24"/>
          <w:szCs w:val="24"/>
        </w:rPr>
        <w:t>04</w:t>
      </w:r>
      <w:r w:rsidRPr="00DD406D">
        <w:rPr>
          <w:rFonts w:ascii="Arial" w:hAnsi="Arial" w:cs="Arial"/>
          <w:sz w:val="24"/>
          <w:szCs w:val="24"/>
        </w:rPr>
        <w:t xml:space="preserve"> de</w:t>
      </w:r>
      <w:r w:rsidR="00462B24" w:rsidRPr="00DD406D">
        <w:rPr>
          <w:rFonts w:ascii="Arial" w:hAnsi="Arial" w:cs="Arial"/>
          <w:sz w:val="24"/>
          <w:szCs w:val="24"/>
        </w:rPr>
        <w:t xml:space="preserve"> ju</w:t>
      </w:r>
      <w:r w:rsidR="002A2843" w:rsidRPr="00DD406D">
        <w:rPr>
          <w:rFonts w:ascii="Arial" w:hAnsi="Arial" w:cs="Arial"/>
          <w:sz w:val="24"/>
          <w:szCs w:val="24"/>
        </w:rPr>
        <w:t>l</w:t>
      </w:r>
      <w:r w:rsidR="00462B24" w:rsidRPr="00DD406D">
        <w:rPr>
          <w:rFonts w:ascii="Arial" w:hAnsi="Arial" w:cs="Arial"/>
          <w:sz w:val="24"/>
          <w:szCs w:val="24"/>
        </w:rPr>
        <w:t>h</w:t>
      </w:r>
      <w:r w:rsidR="00970D10" w:rsidRPr="00DD406D">
        <w:rPr>
          <w:rFonts w:ascii="Arial" w:hAnsi="Arial" w:cs="Arial"/>
          <w:sz w:val="24"/>
          <w:szCs w:val="24"/>
        </w:rPr>
        <w:t>o</w:t>
      </w:r>
      <w:r w:rsidRPr="00DD406D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DD406D" w:rsidRDefault="00A11CC3" w:rsidP="00864C2A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DD406D" w:rsidRDefault="00EA2FC0" w:rsidP="00864C2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b/>
          <w:sz w:val="24"/>
          <w:szCs w:val="24"/>
        </w:rPr>
        <w:t>Registrar a presença:</w:t>
      </w:r>
      <w:r w:rsidRPr="00DD406D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DD406D">
        <w:rPr>
          <w:rFonts w:ascii="Arial" w:hAnsi="Arial" w:cs="Arial"/>
          <w:sz w:val="24"/>
          <w:szCs w:val="24"/>
        </w:rPr>
        <w:t xml:space="preserve"> a presença</w:t>
      </w:r>
      <w:r w:rsidRPr="00DD406D">
        <w:rPr>
          <w:rFonts w:ascii="Arial" w:hAnsi="Arial" w:cs="Arial"/>
          <w:sz w:val="24"/>
          <w:szCs w:val="24"/>
        </w:rPr>
        <w:t xml:space="preserve"> da</w:t>
      </w:r>
      <w:r w:rsidR="004645D3" w:rsidRPr="00DD406D">
        <w:rPr>
          <w:rFonts w:ascii="Arial" w:hAnsi="Arial" w:cs="Arial"/>
          <w:sz w:val="24"/>
          <w:szCs w:val="24"/>
        </w:rPr>
        <w:t xml:space="preserve"> Assessora Jurídica Aline, </w:t>
      </w:r>
      <w:r w:rsidRPr="00DD406D">
        <w:rPr>
          <w:rFonts w:ascii="Arial" w:hAnsi="Arial" w:cs="Arial"/>
          <w:sz w:val="24"/>
          <w:szCs w:val="24"/>
        </w:rPr>
        <w:t>Assistente Administrativa Iara</w:t>
      </w:r>
      <w:r w:rsidR="00EB567A" w:rsidRPr="00DD406D">
        <w:rPr>
          <w:rFonts w:ascii="Arial" w:hAnsi="Arial" w:cs="Arial"/>
          <w:sz w:val="24"/>
          <w:szCs w:val="24"/>
        </w:rPr>
        <w:t xml:space="preserve">, </w:t>
      </w:r>
      <w:r w:rsidRPr="00DD406D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48F5943F" w14:textId="77777777" w:rsidR="00BF160B" w:rsidRPr="00DD406D" w:rsidRDefault="00BF160B" w:rsidP="00864C2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6EE085EE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2BE81AD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DD4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711D0693" w:rsidR="00EA2FC0" w:rsidRPr="00DD406D" w:rsidRDefault="00EA2FC0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406D">
        <w:rPr>
          <w:rFonts w:ascii="Arial" w:hAnsi="Arial" w:cs="Arial"/>
          <w:b/>
          <w:bCs/>
          <w:sz w:val="24"/>
          <w:szCs w:val="24"/>
        </w:rPr>
        <w:t>ATA Nº 0</w:t>
      </w:r>
      <w:r w:rsidR="004E2DC8" w:rsidRPr="00DD406D">
        <w:rPr>
          <w:rFonts w:ascii="Arial" w:hAnsi="Arial" w:cs="Arial"/>
          <w:b/>
          <w:bCs/>
          <w:sz w:val="24"/>
          <w:szCs w:val="24"/>
        </w:rPr>
        <w:t>2</w:t>
      </w:r>
      <w:r w:rsidR="002A2843" w:rsidRPr="00DD406D">
        <w:rPr>
          <w:rFonts w:ascii="Arial" w:hAnsi="Arial" w:cs="Arial"/>
          <w:b/>
          <w:bCs/>
          <w:sz w:val="24"/>
          <w:szCs w:val="24"/>
        </w:rPr>
        <w:t>1</w:t>
      </w:r>
      <w:r w:rsidRPr="00DD406D">
        <w:rPr>
          <w:rFonts w:ascii="Arial" w:hAnsi="Arial" w:cs="Arial"/>
          <w:b/>
          <w:bCs/>
          <w:sz w:val="24"/>
          <w:szCs w:val="24"/>
        </w:rPr>
        <w:t>/202</w:t>
      </w:r>
      <w:r w:rsidR="001C00B6" w:rsidRPr="00DD406D">
        <w:rPr>
          <w:rFonts w:ascii="Arial" w:hAnsi="Arial" w:cs="Arial"/>
          <w:b/>
          <w:bCs/>
          <w:sz w:val="24"/>
          <w:szCs w:val="24"/>
        </w:rPr>
        <w:t>3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972F1C" w:rsidRPr="00DD406D">
        <w:rPr>
          <w:rFonts w:ascii="Arial" w:hAnsi="Arial" w:cs="Arial"/>
          <w:b/>
          <w:bCs/>
          <w:sz w:val="24"/>
          <w:szCs w:val="24"/>
        </w:rPr>
        <w:t>27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6242F" w:rsidRPr="00DD406D">
        <w:rPr>
          <w:rFonts w:ascii="Arial" w:hAnsi="Arial" w:cs="Arial"/>
          <w:b/>
          <w:bCs/>
          <w:sz w:val="24"/>
          <w:szCs w:val="24"/>
        </w:rPr>
        <w:t>JU</w:t>
      </w:r>
      <w:r w:rsidR="00972F1C" w:rsidRPr="00DD406D">
        <w:rPr>
          <w:rFonts w:ascii="Arial" w:hAnsi="Arial" w:cs="Arial"/>
          <w:b/>
          <w:bCs/>
          <w:sz w:val="24"/>
          <w:szCs w:val="24"/>
        </w:rPr>
        <w:t>N</w:t>
      </w:r>
      <w:r w:rsidR="0006242F" w:rsidRPr="00DD406D">
        <w:rPr>
          <w:rFonts w:ascii="Arial" w:hAnsi="Arial" w:cs="Arial"/>
          <w:b/>
          <w:bCs/>
          <w:sz w:val="24"/>
          <w:szCs w:val="24"/>
        </w:rPr>
        <w:t>H</w:t>
      </w:r>
      <w:r w:rsidR="00225354" w:rsidRPr="00DD406D">
        <w:rPr>
          <w:rFonts w:ascii="Arial" w:hAnsi="Arial" w:cs="Arial"/>
          <w:b/>
          <w:bCs/>
          <w:sz w:val="24"/>
          <w:szCs w:val="24"/>
        </w:rPr>
        <w:t>O</w:t>
      </w:r>
      <w:r w:rsidRPr="00DD406D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DD406D">
        <w:rPr>
          <w:rFonts w:ascii="Arial" w:hAnsi="Arial" w:cs="Arial"/>
          <w:b/>
          <w:bCs/>
          <w:sz w:val="24"/>
          <w:szCs w:val="24"/>
        </w:rPr>
        <w:t>3</w:t>
      </w:r>
      <w:r w:rsidRPr="00DD406D">
        <w:rPr>
          <w:rFonts w:ascii="Arial" w:hAnsi="Arial" w:cs="Arial"/>
          <w:b/>
          <w:bCs/>
          <w:sz w:val="24"/>
          <w:szCs w:val="24"/>
        </w:rPr>
        <w:t>.</w:t>
      </w:r>
    </w:p>
    <w:p w14:paraId="28B47F92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381412A8" w:rsidR="009F7EE3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DD406D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DD406D">
        <w:rPr>
          <w:rFonts w:ascii="Arial" w:hAnsi="Arial" w:cs="Arial"/>
          <w:sz w:val="24"/>
          <w:szCs w:val="24"/>
        </w:rPr>
        <w:t>)</w:t>
      </w:r>
    </w:p>
    <w:p w14:paraId="65EB35CC" w14:textId="77777777" w:rsidR="00F82B4E" w:rsidRPr="00DD406D" w:rsidRDefault="00F82B4E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79D4A0A7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DD406D" w:rsidRDefault="00EA2FC0" w:rsidP="00864C2A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68401778" w14:textId="77777777" w:rsidR="00262399" w:rsidRPr="00DD406D" w:rsidRDefault="00262399" w:rsidP="00864C2A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643F4E" w14:textId="31A049CB" w:rsidR="00A5066C" w:rsidRDefault="00A5066C" w:rsidP="00864C2A">
      <w:pPr>
        <w:pStyle w:val="Corpodetexto"/>
        <w:numPr>
          <w:ilvl w:val="0"/>
          <w:numId w:val="45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Cs w:val="24"/>
        </w:rPr>
      </w:pPr>
      <w:bookmarkStart w:id="2" w:name="_Hlk139269569"/>
      <w:bookmarkStart w:id="3" w:name="_Hlk138669636"/>
      <w:r w:rsidRPr="00DD406D">
        <w:rPr>
          <w:rFonts w:ascii="Arial" w:eastAsia="Arial" w:hAnsi="Arial" w:cs="Arial"/>
          <w:b/>
          <w:bCs/>
          <w:szCs w:val="24"/>
        </w:rPr>
        <w:t>PROJETO DE LEI Nº 03</w:t>
      </w:r>
      <w:r w:rsidR="00F73DFD" w:rsidRPr="00DD406D">
        <w:rPr>
          <w:rFonts w:ascii="Arial" w:eastAsia="Arial" w:hAnsi="Arial" w:cs="Arial"/>
          <w:b/>
          <w:bCs/>
          <w:szCs w:val="24"/>
        </w:rPr>
        <w:t>3</w:t>
      </w:r>
      <w:r w:rsidRPr="00DD406D">
        <w:rPr>
          <w:rFonts w:ascii="Arial" w:eastAsia="Arial" w:hAnsi="Arial" w:cs="Arial"/>
          <w:b/>
          <w:bCs/>
          <w:szCs w:val="24"/>
        </w:rPr>
        <w:t xml:space="preserve">, DE </w:t>
      </w:r>
      <w:r w:rsidR="00F73DFD" w:rsidRPr="00DD406D">
        <w:rPr>
          <w:rFonts w:ascii="Arial" w:eastAsia="Arial" w:hAnsi="Arial" w:cs="Arial"/>
          <w:b/>
          <w:bCs/>
          <w:szCs w:val="24"/>
        </w:rPr>
        <w:t>27</w:t>
      </w:r>
      <w:r w:rsidRPr="00DD406D">
        <w:rPr>
          <w:rFonts w:ascii="Arial" w:eastAsia="Arial" w:hAnsi="Arial" w:cs="Arial"/>
          <w:b/>
          <w:bCs/>
          <w:szCs w:val="24"/>
        </w:rPr>
        <w:t xml:space="preserve"> DE JUNHO DE 2023</w:t>
      </w:r>
      <w:r w:rsidRPr="00DD406D">
        <w:rPr>
          <w:rFonts w:ascii="Arial" w:eastAsia="Arial" w:hAnsi="Arial" w:cs="Arial"/>
          <w:szCs w:val="24"/>
        </w:rPr>
        <w:t xml:space="preserve"> – </w:t>
      </w:r>
      <w:bookmarkStart w:id="4" w:name="_Hlk138686247"/>
      <w:r w:rsidR="00F73DFD" w:rsidRPr="00DD406D">
        <w:rPr>
          <w:rFonts w:ascii="Arial" w:hAnsi="Arial" w:cs="Arial"/>
          <w:szCs w:val="24"/>
        </w:rPr>
        <w:t>A</w:t>
      </w:r>
      <w:r w:rsidR="00F73DFD" w:rsidRPr="00DD406D">
        <w:rPr>
          <w:rFonts w:ascii="Arial" w:hAnsi="Arial" w:cs="Arial"/>
          <w:bCs/>
          <w:szCs w:val="24"/>
        </w:rPr>
        <w:t>utoriza o Poder Executivo a firmar Convênio com o Município de Garibaldi/RS, para fins de integração do Município de Boa Vista do Sul/RS ao Sistema Único de Saúde – SUS.</w:t>
      </w:r>
      <w:bookmarkEnd w:id="2"/>
      <w:bookmarkEnd w:id="3"/>
      <w:bookmarkEnd w:id="4"/>
    </w:p>
    <w:p w14:paraId="1BF9CF57" w14:textId="77777777" w:rsidR="00874F35" w:rsidRPr="00874F35" w:rsidRDefault="00874F35" w:rsidP="00864C2A">
      <w:pPr>
        <w:pStyle w:val="Corpodetexto"/>
        <w:tabs>
          <w:tab w:val="left" w:pos="1134"/>
        </w:tabs>
        <w:spacing w:line="276" w:lineRule="auto"/>
        <w:ind w:left="1080"/>
        <w:jc w:val="both"/>
        <w:rPr>
          <w:rFonts w:ascii="Arial" w:hAnsi="Arial" w:cs="Arial"/>
          <w:bCs/>
          <w:szCs w:val="24"/>
        </w:rPr>
      </w:pPr>
    </w:p>
    <w:p w14:paraId="1D839DD2" w14:textId="06970647" w:rsidR="00F73DFD" w:rsidRPr="00864C2A" w:rsidRDefault="00A5066C" w:rsidP="00864C2A">
      <w:pPr>
        <w:pStyle w:val="PargrafodaLista"/>
        <w:numPr>
          <w:ilvl w:val="0"/>
          <w:numId w:val="37"/>
        </w:numPr>
        <w:ind w:left="360"/>
        <w:jc w:val="both"/>
        <w:rPr>
          <w:rFonts w:ascii="Arial" w:eastAsia="Arial" w:hAnsi="Arial" w:cs="Arial"/>
          <w:sz w:val="24"/>
          <w:szCs w:val="24"/>
        </w:rPr>
      </w:pPr>
      <w:r w:rsidRPr="00300C0F">
        <w:rPr>
          <w:rFonts w:ascii="Arial" w:eastAsia="Arial" w:hAnsi="Arial" w:cs="Arial"/>
          <w:sz w:val="24"/>
          <w:szCs w:val="24"/>
        </w:rPr>
        <w:t>Encaminhado para a Comissão</w:t>
      </w:r>
      <w:r w:rsidR="007E1B19" w:rsidRPr="00300C0F">
        <w:rPr>
          <w:rFonts w:ascii="Arial" w:eastAsia="Arial" w:hAnsi="Arial" w:cs="Arial"/>
          <w:sz w:val="24"/>
          <w:szCs w:val="24"/>
        </w:rPr>
        <w:t xml:space="preserve"> </w:t>
      </w:r>
      <w:r w:rsidR="00300C0F" w:rsidRPr="00300C0F">
        <w:rPr>
          <w:rFonts w:ascii="Arial" w:eastAsia="Arial" w:hAnsi="Arial" w:cs="Arial"/>
          <w:sz w:val="24"/>
          <w:szCs w:val="24"/>
        </w:rPr>
        <w:t xml:space="preserve">Constituição Justiça e Redação Final </w:t>
      </w:r>
      <w:r w:rsidRPr="00300C0F">
        <w:rPr>
          <w:rFonts w:ascii="Arial" w:eastAsia="Arial" w:hAnsi="Arial" w:cs="Arial"/>
          <w:sz w:val="24"/>
          <w:szCs w:val="24"/>
        </w:rPr>
        <w:t xml:space="preserve">– LEITURA </w:t>
      </w:r>
    </w:p>
    <w:p w14:paraId="3A491ACC" w14:textId="77777777" w:rsidR="00496C74" w:rsidRPr="00DD406D" w:rsidRDefault="00496C74" w:rsidP="00864C2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FA1323E" w14:textId="70EB4CE2" w:rsidR="00A5066C" w:rsidRPr="00864C2A" w:rsidRDefault="00A5066C" w:rsidP="00864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64C2A">
        <w:rPr>
          <w:rFonts w:ascii="Arial" w:eastAsia="Arial" w:hAnsi="Arial" w:cs="Arial"/>
          <w:b/>
          <w:sz w:val="24"/>
          <w:szCs w:val="24"/>
        </w:rPr>
        <w:t>PROJETO DE LEI N.º 03</w:t>
      </w:r>
      <w:r w:rsidR="00F73DFD" w:rsidRPr="00864C2A">
        <w:rPr>
          <w:rFonts w:ascii="Arial" w:eastAsia="Arial" w:hAnsi="Arial" w:cs="Arial"/>
          <w:b/>
          <w:sz w:val="24"/>
          <w:szCs w:val="24"/>
        </w:rPr>
        <w:t>4</w:t>
      </w:r>
      <w:r w:rsidRPr="00864C2A">
        <w:rPr>
          <w:rFonts w:ascii="Arial" w:eastAsia="Arial" w:hAnsi="Arial" w:cs="Arial"/>
          <w:b/>
          <w:sz w:val="24"/>
          <w:szCs w:val="24"/>
        </w:rPr>
        <w:t>, DE 2</w:t>
      </w:r>
      <w:r w:rsidR="00F73DFD" w:rsidRPr="00864C2A">
        <w:rPr>
          <w:rFonts w:ascii="Arial" w:eastAsia="Arial" w:hAnsi="Arial" w:cs="Arial"/>
          <w:b/>
          <w:sz w:val="24"/>
          <w:szCs w:val="24"/>
        </w:rPr>
        <w:t>7</w:t>
      </w:r>
      <w:r w:rsidRPr="00864C2A">
        <w:rPr>
          <w:rFonts w:ascii="Arial" w:eastAsia="Arial" w:hAnsi="Arial" w:cs="Arial"/>
          <w:b/>
          <w:sz w:val="24"/>
          <w:szCs w:val="24"/>
        </w:rPr>
        <w:t xml:space="preserve"> DE JUNHO DE 2023 – “</w:t>
      </w:r>
      <w:r w:rsidRPr="00864C2A">
        <w:rPr>
          <w:rFonts w:ascii="Arial" w:eastAsia="Arial" w:hAnsi="Arial" w:cs="Arial"/>
          <w:sz w:val="24"/>
          <w:szCs w:val="24"/>
        </w:rPr>
        <w:t xml:space="preserve">Autoriza o Poder Executivo a contratar pessoal, em caráter temporário, por excepcional interesse público.” </w:t>
      </w:r>
    </w:p>
    <w:p w14:paraId="64A950CD" w14:textId="77777777" w:rsidR="00855185" w:rsidRPr="00DD406D" w:rsidRDefault="00855185" w:rsidP="00864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DD67DB" w14:textId="77777777" w:rsidR="00A5066C" w:rsidRPr="00DD406D" w:rsidRDefault="00A5066C" w:rsidP="00864C2A">
      <w:pPr>
        <w:pStyle w:val="PargrafodaLista"/>
        <w:numPr>
          <w:ilvl w:val="0"/>
          <w:numId w:val="37"/>
        </w:numPr>
        <w:jc w:val="both"/>
        <w:rPr>
          <w:rFonts w:ascii="Arial" w:eastAsia="Arial" w:hAnsi="Arial" w:cs="Arial"/>
          <w:sz w:val="24"/>
          <w:szCs w:val="24"/>
        </w:rPr>
      </w:pPr>
      <w:r w:rsidRPr="00DD406D">
        <w:rPr>
          <w:rFonts w:ascii="Arial" w:eastAsia="Arial" w:hAnsi="Arial" w:cs="Arial"/>
          <w:sz w:val="24"/>
          <w:szCs w:val="24"/>
        </w:rPr>
        <w:t xml:space="preserve">Encaminhado para a Comissão Constituição Justiça e Redação Final – LEITURA </w:t>
      </w:r>
    </w:p>
    <w:p w14:paraId="61EF7747" w14:textId="77777777" w:rsidR="00F73DFD" w:rsidRPr="00DD406D" w:rsidRDefault="00F73DFD" w:rsidP="00864C2A">
      <w:pPr>
        <w:jc w:val="both"/>
        <w:rPr>
          <w:rFonts w:ascii="Arial" w:eastAsia="Arial" w:hAnsi="Arial" w:cs="Arial"/>
          <w:sz w:val="24"/>
          <w:szCs w:val="24"/>
        </w:rPr>
      </w:pPr>
    </w:p>
    <w:p w14:paraId="37C07401" w14:textId="77777777" w:rsidR="00F73DFD" w:rsidRPr="00DD406D" w:rsidRDefault="00F73DFD" w:rsidP="00864C2A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14:paraId="0B9F28A7" w14:textId="1393DB39" w:rsidR="00F73DFD" w:rsidRPr="00DD406D" w:rsidRDefault="00F73DFD" w:rsidP="00864C2A">
      <w:pPr>
        <w:pStyle w:val="Subttulo"/>
        <w:ind w:firstLine="0"/>
        <w:rPr>
          <w:rFonts w:ascii="Arial" w:hAnsi="Arial" w:cs="Arial"/>
          <w:b w:val="0"/>
          <w:bCs/>
        </w:rPr>
      </w:pPr>
      <w:r w:rsidRPr="00DD406D">
        <w:rPr>
          <w:rFonts w:ascii="Arial" w:hAnsi="Arial" w:cs="Arial"/>
        </w:rPr>
        <w:t>PROJETO DE LEI N.º 035, DE 27 DE JUNHO DE 2023</w:t>
      </w:r>
      <w:r w:rsidRPr="00DD406D">
        <w:rPr>
          <w:rFonts w:ascii="Arial" w:hAnsi="Arial" w:cs="Arial"/>
          <w:b w:val="0"/>
          <w:bCs/>
        </w:rPr>
        <w:t xml:space="preserve"> –</w:t>
      </w:r>
      <w:r w:rsidRPr="00DD406D">
        <w:rPr>
          <w:rFonts w:ascii="Arial" w:hAnsi="Arial" w:cs="Arial"/>
        </w:rPr>
        <w:t xml:space="preserve"> </w:t>
      </w:r>
      <w:r w:rsidRPr="00DD406D">
        <w:rPr>
          <w:rFonts w:ascii="Arial" w:hAnsi="Arial" w:cs="Arial"/>
          <w:b w:val="0"/>
          <w:bCs/>
        </w:rPr>
        <w:t>“Altera o art. 65 da Lei Complementar nº 1.149, de 1º de março de 2023, que estabelece o Plano de Benefícios do Regime Próprio de Previdência Social dos Servidores Públicos Efetivos do Município de Boa Vista do Sul.”</w:t>
      </w:r>
    </w:p>
    <w:p w14:paraId="3A5F33AD" w14:textId="77777777" w:rsidR="00F73DFD" w:rsidRPr="00DD406D" w:rsidRDefault="00F73DFD" w:rsidP="00864C2A">
      <w:pPr>
        <w:jc w:val="both"/>
        <w:rPr>
          <w:rFonts w:ascii="Arial" w:eastAsia="Arial" w:hAnsi="Arial" w:cs="Arial"/>
          <w:sz w:val="24"/>
          <w:szCs w:val="24"/>
        </w:rPr>
      </w:pPr>
    </w:p>
    <w:p w14:paraId="79102563" w14:textId="131A9D0A" w:rsidR="00F73DFD" w:rsidRPr="00DD406D" w:rsidRDefault="00F73DFD" w:rsidP="00864C2A">
      <w:pPr>
        <w:pStyle w:val="PargrafodaLista"/>
        <w:numPr>
          <w:ilvl w:val="0"/>
          <w:numId w:val="37"/>
        </w:numPr>
        <w:jc w:val="both"/>
        <w:rPr>
          <w:rFonts w:ascii="Arial" w:eastAsia="Arial" w:hAnsi="Arial" w:cs="Arial"/>
          <w:sz w:val="24"/>
          <w:szCs w:val="24"/>
        </w:rPr>
      </w:pPr>
      <w:r w:rsidRPr="00DD406D">
        <w:rPr>
          <w:rFonts w:ascii="Arial" w:eastAsia="Arial" w:hAnsi="Arial" w:cs="Arial"/>
          <w:sz w:val="24"/>
          <w:szCs w:val="24"/>
        </w:rPr>
        <w:t xml:space="preserve">Encaminhado para a Comissão </w:t>
      </w:r>
      <w:r w:rsidR="007E1B19" w:rsidRPr="00DD406D">
        <w:rPr>
          <w:rFonts w:ascii="Arial" w:eastAsia="Arial" w:hAnsi="Arial" w:cs="Arial"/>
          <w:sz w:val="24"/>
          <w:szCs w:val="24"/>
        </w:rPr>
        <w:t>Constituição Justiça e Redação Fina</w:t>
      </w:r>
      <w:r w:rsidR="007E1B19">
        <w:rPr>
          <w:rFonts w:ascii="Arial" w:eastAsia="Arial" w:hAnsi="Arial" w:cs="Arial"/>
          <w:sz w:val="24"/>
          <w:szCs w:val="24"/>
        </w:rPr>
        <w:t xml:space="preserve">l – </w:t>
      </w:r>
      <w:r w:rsidRPr="00DD406D">
        <w:rPr>
          <w:rFonts w:ascii="Arial" w:eastAsia="Arial" w:hAnsi="Arial" w:cs="Arial"/>
          <w:sz w:val="24"/>
          <w:szCs w:val="24"/>
        </w:rPr>
        <w:t xml:space="preserve">LEITURA </w:t>
      </w:r>
    </w:p>
    <w:p w14:paraId="190E109A" w14:textId="77777777" w:rsidR="00F73DFD" w:rsidRPr="00DD406D" w:rsidRDefault="00F73DFD" w:rsidP="00864C2A">
      <w:pPr>
        <w:pStyle w:val="PargrafodaLista"/>
        <w:jc w:val="both"/>
        <w:rPr>
          <w:rFonts w:ascii="Arial" w:eastAsia="Arial" w:hAnsi="Arial" w:cs="Arial"/>
          <w:sz w:val="24"/>
          <w:szCs w:val="24"/>
        </w:rPr>
      </w:pPr>
    </w:p>
    <w:p w14:paraId="62F33706" w14:textId="77777777" w:rsidR="00F73DFD" w:rsidRPr="00DD406D" w:rsidRDefault="00F73DFD" w:rsidP="00864C2A">
      <w:pPr>
        <w:jc w:val="both"/>
        <w:rPr>
          <w:rFonts w:ascii="Arial" w:eastAsia="Arial" w:hAnsi="Arial" w:cs="Arial"/>
          <w:sz w:val="24"/>
          <w:szCs w:val="24"/>
        </w:rPr>
      </w:pPr>
    </w:p>
    <w:p w14:paraId="371C50DC" w14:textId="77777777" w:rsidR="00864C2A" w:rsidRDefault="00864C2A" w:rsidP="00864C2A">
      <w:pPr>
        <w:jc w:val="both"/>
        <w:rPr>
          <w:rFonts w:ascii="Arial" w:eastAsia="Arial" w:hAnsi="Arial" w:cs="Arial"/>
          <w:sz w:val="24"/>
          <w:szCs w:val="24"/>
        </w:rPr>
      </w:pPr>
      <w:bookmarkStart w:id="5" w:name="_Hlk139269680"/>
    </w:p>
    <w:p w14:paraId="55D58BCB" w14:textId="289D56EB" w:rsidR="00F73DFD" w:rsidRPr="00864C2A" w:rsidRDefault="00F73DFD" w:rsidP="00864C2A">
      <w:pPr>
        <w:jc w:val="both"/>
        <w:rPr>
          <w:rFonts w:ascii="Arial" w:eastAsia="Arial" w:hAnsi="Arial" w:cs="Arial"/>
          <w:sz w:val="24"/>
          <w:szCs w:val="24"/>
        </w:rPr>
      </w:pPr>
      <w:r w:rsidRPr="00864C2A">
        <w:rPr>
          <w:rFonts w:ascii="Arial" w:hAnsi="Arial" w:cs="Arial"/>
          <w:b/>
          <w:bCs/>
          <w:sz w:val="24"/>
          <w:szCs w:val="24"/>
        </w:rPr>
        <w:t>PROJETO DE LEI N.º 03</w:t>
      </w:r>
      <w:r w:rsidR="00DD406D" w:rsidRPr="00864C2A">
        <w:rPr>
          <w:rFonts w:ascii="Arial" w:hAnsi="Arial" w:cs="Arial"/>
          <w:b/>
          <w:bCs/>
          <w:sz w:val="24"/>
          <w:szCs w:val="24"/>
        </w:rPr>
        <w:t>6</w:t>
      </w:r>
      <w:r w:rsidRPr="00864C2A">
        <w:rPr>
          <w:rFonts w:ascii="Arial" w:hAnsi="Arial" w:cs="Arial"/>
          <w:b/>
          <w:bCs/>
          <w:sz w:val="24"/>
          <w:szCs w:val="24"/>
        </w:rPr>
        <w:t>, DE 27 DE JUNHO DE 2023</w:t>
      </w:r>
      <w:r w:rsidRPr="00864C2A">
        <w:rPr>
          <w:rFonts w:ascii="Arial" w:hAnsi="Arial" w:cs="Arial"/>
          <w:sz w:val="24"/>
          <w:szCs w:val="24"/>
        </w:rPr>
        <w:t xml:space="preserve"> –</w:t>
      </w:r>
      <w:r w:rsidRPr="00864C2A">
        <w:rPr>
          <w:rFonts w:ascii="Arial" w:eastAsia="Arial" w:hAnsi="Arial" w:cs="Arial"/>
          <w:sz w:val="24"/>
          <w:szCs w:val="24"/>
        </w:rPr>
        <w:t xml:space="preserve"> </w:t>
      </w:r>
      <w:r w:rsidRPr="00864C2A">
        <w:rPr>
          <w:rFonts w:ascii="Arial" w:hAnsi="Arial" w:cs="Arial"/>
          <w:sz w:val="24"/>
          <w:szCs w:val="24"/>
        </w:rPr>
        <w:t>Autoriza a concessão e uso de bem público municipal, e dá outras providências.”</w:t>
      </w:r>
    </w:p>
    <w:bookmarkEnd w:id="5"/>
    <w:p w14:paraId="21C6AA55" w14:textId="77777777" w:rsidR="00F73DFD" w:rsidRPr="00DD406D" w:rsidRDefault="00F73DFD" w:rsidP="00864C2A">
      <w:pPr>
        <w:jc w:val="both"/>
        <w:rPr>
          <w:rFonts w:ascii="Arial" w:eastAsia="Arial" w:hAnsi="Arial" w:cs="Arial"/>
          <w:sz w:val="24"/>
          <w:szCs w:val="24"/>
        </w:rPr>
      </w:pPr>
    </w:p>
    <w:p w14:paraId="2971DA31" w14:textId="77777777" w:rsidR="00F73DFD" w:rsidRPr="00DD406D" w:rsidRDefault="00F73DFD" w:rsidP="00864C2A">
      <w:pPr>
        <w:jc w:val="both"/>
        <w:rPr>
          <w:rFonts w:ascii="Arial" w:eastAsia="Arial" w:hAnsi="Arial" w:cs="Arial"/>
          <w:sz w:val="24"/>
          <w:szCs w:val="24"/>
        </w:rPr>
      </w:pPr>
    </w:p>
    <w:p w14:paraId="0FCC44EC" w14:textId="77777777" w:rsidR="00F73DFD" w:rsidRPr="00DD406D" w:rsidRDefault="00F73DFD" w:rsidP="00864C2A">
      <w:pPr>
        <w:pStyle w:val="PargrafodaLista"/>
        <w:numPr>
          <w:ilvl w:val="0"/>
          <w:numId w:val="37"/>
        </w:numPr>
        <w:jc w:val="both"/>
        <w:rPr>
          <w:rFonts w:ascii="Arial" w:eastAsia="Arial" w:hAnsi="Arial" w:cs="Arial"/>
          <w:sz w:val="24"/>
          <w:szCs w:val="24"/>
        </w:rPr>
      </w:pPr>
      <w:r w:rsidRPr="00DD406D">
        <w:rPr>
          <w:rFonts w:ascii="Arial" w:eastAsia="Arial" w:hAnsi="Arial" w:cs="Arial"/>
          <w:sz w:val="24"/>
          <w:szCs w:val="24"/>
        </w:rPr>
        <w:t xml:space="preserve">Encaminhado para a Comissão Constituição Justiça e Redação Final – LEITURA </w:t>
      </w:r>
    </w:p>
    <w:p w14:paraId="50EC6BED" w14:textId="77777777" w:rsidR="00A5066C" w:rsidRPr="00DD406D" w:rsidRDefault="00A5066C" w:rsidP="00864C2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95B6C85" w14:textId="77777777" w:rsidR="00496C74" w:rsidRPr="00DD406D" w:rsidRDefault="00496C74" w:rsidP="00864C2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DD406D" w14:paraId="27C67875" w14:textId="77777777" w:rsidTr="00054C0D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ACF9783" w:rsidR="00EA2FC0" w:rsidRPr="00DD406D" w:rsidRDefault="004645D3" w:rsidP="00864C2A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DD40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181B0375" w14:textId="7DE0FC1D" w:rsidR="00D006AB" w:rsidRPr="00DD406D" w:rsidRDefault="00D006AB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7682E07A" w14:textId="2EFD833F" w:rsidR="00496C74" w:rsidRPr="00DD406D" w:rsidRDefault="00A5066C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NÃO TEMOS </w:t>
      </w:r>
    </w:p>
    <w:p w14:paraId="65532D9C" w14:textId="77777777" w:rsidR="004854CD" w:rsidRDefault="004854CD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62F81F3B" w14:textId="77777777" w:rsidR="00874F35" w:rsidRPr="00DD406D" w:rsidRDefault="00874F35" w:rsidP="00864C2A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360A66F1" w14:textId="77777777" w:rsidR="00225354" w:rsidRPr="00DD406D" w:rsidRDefault="00225354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6" w:name="_Hlk126669879"/>
      <w:bookmarkStart w:id="7" w:name="_Hlk136952998"/>
      <w:bookmarkStart w:id="8" w:name="_Hlk106636575"/>
      <w:bookmarkStart w:id="9" w:name="_Hlk107332732"/>
    </w:p>
    <w:p w14:paraId="06C6C954" w14:textId="3BDC9517" w:rsidR="00F73DFD" w:rsidRPr="00DD406D" w:rsidRDefault="00F73DFD" w:rsidP="00864C2A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>Ofício nº 070/2023 do Poder Executivo encaminhando Leis Municipais de números 1.172 e 1.173/2023.</w:t>
      </w:r>
    </w:p>
    <w:p w14:paraId="4257996D" w14:textId="77777777" w:rsidR="00F73DFD" w:rsidRPr="00DD406D" w:rsidRDefault="00F73DFD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4AA333D" w14:textId="1E1E2C7B" w:rsidR="005630FD" w:rsidRPr="00DD406D" w:rsidRDefault="00AE3206" w:rsidP="00864C2A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0" w:name="_Hlk133573126"/>
      <w:bookmarkStart w:id="11" w:name="_Hlk129591558"/>
      <w:r w:rsidRPr="00DD406D">
        <w:rPr>
          <w:rFonts w:ascii="Arial" w:hAnsi="Arial" w:cs="Arial"/>
          <w:sz w:val="24"/>
          <w:szCs w:val="24"/>
        </w:rPr>
        <w:t>O</w:t>
      </w:r>
      <w:r w:rsidR="00690D7C" w:rsidRPr="00DD406D">
        <w:rPr>
          <w:rFonts w:ascii="Arial" w:hAnsi="Arial" w:cs="Arial"/>
          <w:sz w:val="24"/>
          <w:szCs w:val="24"/>
        </w:rPr>
        <w:t>fício nº 0</w:t>
      </w:r>
      <w:r w:rsidR="00F73DFD" w:rsidRPr="00DD406D">
        <w:rPr>
          <w:rFonts w:ascii="Arial" w:hAnsi="Arial" w:cs="Arial"/>
          <w:sz w:val="24"/>
          <w:szCs w:val="24"/>
        </w:rPr>
        <w:t>71</w:t>
      </w:r>
      <w:r w:rsidR="00690D7C" w:rsidRPr="00DD406D">
        <w:rPr>
          <w:rFonts w:ascii="Arial" w:hAnsi="Arial" w:cs="Arial"/>
          <w:sz w:val="24"/>
          <w:szCs w:val="24"/>
        </w:rPr>
        <w:t>/2023 do Poder Executivo encaminhando</w:t>
      </w:r>
      <w:r w:rsidR="00970D10" w:rsidRPr="00DD406D">
        <w:rPr>
          <w:rFonts w:ascii="Arial" w:hAnsi="Arial" w:cs="Arial"/>
          <w:sz w:val="24"/>
          <w:szCs w:val="24"/>
        </w:rPr>
        <w:t xml:space="preserve"> </w:t>
      </w:r>
      <w:bookmarkEnd w:id="6"/>
      <w:bookmarkEnd w:id="10"/>
      <w:bookmarkEnd w:id="11"/>
      <w:r w:rsidR="00A5066C" w:rsidRPr="00DD406D">
        <w:rPr>
          <w:rFonts w:ascii="Arial" w:hAnsi="Arial" w:cs="Arial"/>
          <w:sz w:val="24"/>
          <w:szCs w:val="24"/>
        </w:rPr>
        <w:t>Projetos de</w:t>
      </w:r>
      <w:r w:rsidR="00BF160B" w:rsidRPr="00DD406D">
        <w:rPr>
          <w:rFonts w:ascii="Arial" w:hAnsi="Arial" w:cs="Arial"/>
          <w:sz w:val="24"/>
          <w:szCs w:val="24"/>
        </w:rPr>
        <w:t xml:space="preserve"> Lei de números </w:t>
      </w:r>
      <w:r w:rsidR="00A5066C" w:rsidRPr="00DD406D">
        <w:rPr>
          <w:rFonts w:ascii="Arial" w:hAnsi="Arial" w:cs="Arial"/>
          <w:sz w:val="24"/>
          <w:szCs w:val="24"/>
        </w:rPr>
        <w:t>03</w:t>
      </w:r>
      <w:r w:rsidR="00F73DFD" w:rsidRPr="00DD406D">
        <w:rPr>
          <w:rFonts w:ascii="Arial" w:hAnsi="Arial" w:cs="Arial"/>
          <w:sz w:val="24"/>
          <w:szCs w:val="24"/>
        </w:rPr>
        <w:t>3, 034, 035</w:t>
      </w:r>
      <w:r w:rsidR="00A5066C" w:rsidRPr="00DD406D">
        <w:rPr>
          <w:rFonts w:ascii="Arial" w:hAnsi="Arial" w:cs="Arial"/>
          <w:sz w:val="24"/>
          <w:szCs w:val="24"/>
        </w:rPr>
        <w:t xml:space="preserve"> e 03</w:t>
      </w:r>
      <w:r w:rsidR="00F73DFD" w:rsidRPr="00DD406D">
        <w:rPr>
          <w:rFonts w:ascii="Arial" w:hAnsi="Arial" w:cs="Arial"/>
          <w:sz w:val="24"/>
          <w:szCs w:val="24"/>
        </w:rPr>
        <w:t>6</w:t>
      </w:r>
      <w:r w:rsidR="00BF160B" w:rsidRPr="00DD406D">
        <w:rPr>
          <w:rFonts w:ascii="Arial" w:hAnsi="Arial" w:cs="Arial"/>
          <w:sz w:val="24"/>
          <w:szCs w:val="24"/>
        </w:rPr>
        <w:t>/2023.</w:t>
      </w:r>
    </w:p>
    <w:bookmarkEnd w:id="7"/>
    <w:p w14:paraId="044C8C15" w14:textId="77777777" w:rsidR="00125AC6" w:rsidRDefault="00125AC6" w:rsidP="00864C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402EBD" w14:textId="77777777" w:rsidR="00874F35" w:rsidRPr="00DD406D" w:rsidRDefault="00874F35" w:rsidP="00864C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83B050" w14:textId="77777777" w:rsidR="00F73DFD" w:rsidRDefault="00F73DFD" w:rsidP="00864C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E589D3" w14:textId="77777777" w:rsidR="00864C2A" w:rsidRPr="00DD406D" w:rsidRDefault="00864C2A" w:rsidP="00864C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D406D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bookmarkEnd w:id="9"/>
          <w:p w14:paraId="2E910ACA" w14:textId="2960B3DF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DD406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DD406D">
              <w:rPr>
                <w:rFonts w:ascii="Arial" w:hAnsi="Arial" w:cs="Arial"/>
                <w:sz w:val="24"/>
                <w:szCs w:val="24"/>
              </w:rPr>
              <w:t>Antonio</w:t>
            </w:r>
            <w:r w:rsidRPr="00DD4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7870116" w14:textId="77777777" w:rsidR="00864C2A" w:rsidRPr="00DD406D" w:rsidRDefault="00864C2A" w:rsidP="00864C2A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DD406D">
              <w:rPr>
                <w:rFonts w:ascii="Arial" w:hAnsi="Arial" w:cs="Arial"/>
                <w:sz w:val="24"/>
                <w:szCs w:val="24"/>
              </w:rPr>
              <w:t>o</w:t>
            </w:r>
            <w:r w:rsidRPr="00DD406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33F5D03" w14:textId="77777777" w:rsidR="00125AC6" w:rsidRDefault="00125AC6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9B45DD" w14:textId="77777777" w:rsidR="00864C2A" w:rsidRPr="00DD406D" w:rsidRDefault="00864C2A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DD40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DD406D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E4FE550" w14:textId="273B99D9" w:rsidR="005B4F94" w:rsidRPr="00DD406D" w:rsidRDefault="005B4F94" w:rsidP="00864C2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Pr="00DD406D" w:rsidRDefault="004F2D68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6DC3DBDC" w14:textId="77777777" w:rsidR="00A5066C" w:rsidRPr="00DD406D" w:rsidRDefault="00A5066C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BCBEF1" w14:textId="77777777" w:rsidR="00DD406D" w:rsidRPr="00DD406D" w:rsidRDefault="00DD406D" w:rsidP="00864C2A">
      <w:pPr>
        <w:pStyle w:val="Corpodetexto"/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Cs w:val="24"/>
        </w:rPr>
      </w:pPr>
      <w:r w:rsidRPr="00DD406D">
        <w:rPr>
          <w:rFonts w:ascii="Arial" w:eastAsia="Arial" w:hAnsi="Arial" w:cs="Arial"/>
          <w:b/>
          <w:bCs/>
          <w:szCs w:val="24"/>
        </w:rPr>
        <w:t>PROJETO DE LEI Nº 033, DE 27 DE JUNHO DE 2023</w:t>
      </w:r>
      <w:r w:rsidRPr="00DD406D">
        <w:rPr>
          <w:rFonts w:ascii="Arial" w:eastAsia="Arial" w:hAnsi="Arial" w:cs="Arial"/>
          <w:szCs w:val="24"/>
        </w:rPr>
        <w:t xml:space="preserve"> – </w:t>
      </w:r>
      <w:r w:rsidRPr="00DD406D">
        <w:rPr>
          <w:rFonts w:ascii="Arial" w:hAnsi="Arial" w:cs="Arial"/>
          <w:szCs w:val="24"/>
        </w:rPr>
        <w:t>A</w:t>
      </w:r>
      <w:r w:rsidRPr="00DD406D">
        <w:rPr>
          <w:rFonts w:ascii="Arial" w:hAnsi="Arial" w:cs="Arial"/>
          <w:bCs/>
          <w:szCs w:val="24"/>
        </w:rPr>
        <w:t>utoriza o Poder Executivo a firmar Convênio com o Município de Garibaldi/RS, para fins de integração do Município de Boa Vista do Sul/RS ao Sistema Único de Saúde – SUS.</w:t>
      </w:r>
    </w:p>
    <w:p w14:paraId="6D0D754A" w14:textId="77777777" w:rsidR="00496C74" w:rsidRPr="00DD406D" w:rsidRDefault="00496C74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98F5547" w14:textId="77777777" w:rsidR="00A5066C" w:rsidRPr="00300C0F" w:rsidRDefault="00A5066C" w:rsidP="00864C2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12" w:name="_Hlk130806372"/>
      <w:bookmarkStart w:id="13" w:name="_Hlk130383868"/>
      <w:r w:rsidRPr="00300C0F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bookmarkEnd w:id="12"/>
    <w:p w14:paraId="754BBAB4" w14:textId="77777777" w:rsidR="006A5F28" w:rsidRDefault="006A5F28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C73C89" w14:textId="667D7058" w:rsidR="00A5066C" w:rsidRPr="00DD406D" w:rsidRDefault="00A5066C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discussão</w:t>
      </w:r>
      <w:r w:rsidRPr="00DD406D">
        <w:rPr>
          <w:rFonts w:ascii="Arial" w:hAnsi="Arial" w:cs="Arial"/>
          <w:sz w:val="24"/>
          <w:szCs w:val="24"/>
        </w:rPr>
        <w:t>:</w:t>
      </w:r>
    </w:p>
    <w:p w14:paraId="486A595E" w14:textId="77777777" w:rsidR="00A5066C" w:rsidRPr="00DD406D" w:rsidRDefault="00A5066C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votação</w:t>
      </w:r>
      <w:r w:rsidRPr="00DD406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2F33FE5" w14:textId="77777777" w:rsidR="00A5066C" w:rsidRPr="00DD406D" w:rsidRDefault="00A5066C" w:rsidP="00864C2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449505" w14:textId="021E95F0" w:rsidR="00A5066C" w:rsidRPr="00DD406D" w:rsidRDefault="00A5066C" w:rsidP="00864C2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D406D">
        <w:rPr>
          <w:rFonts w:ascii="Arial" w:hAnsi="Arial" w:cs="Arial"/>
          <w:b/>
          <w:sz w:val="24"/>
          <w:szCs w:val="24"/>
        </w:rPr>
        <w:t xml:space="preserve">RESULTADO: </w:t>
      </w:r>
      <w:r w:rsidRPr="00DD406D">
        <w:rPr>
          <w:rFonts w:ascii="Arial" w:hAnsi="Arial" w:cs="Arial"/>
          <w:bCs/>
          <w:sz w:val="24"/>
          <w:szCs w:val="24"/>
        </w:rPr>
        <w:t>_________________________________</w:t>
      </w:r>
      <w:bookmarkEnd w:id="13"/>
    </w:p>
    <w:p w14:paraId="0E78FB5E" w14:textId="77777777" w:rsidR="00F73DFD" w:rsidRPr="00DD406D" w:rsidRDefault="00F73DFD" w:rsidP="00864C2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69A2626" w14:textId="77777777" w:rsidR="00F73DFD" w:rsidRPr="00DD406D" w:rsidRDefault="00F73DFD" w:rsidP="00864C2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365DE5E" w14:textId="77777777" w:rsidR="00DD406D" w:rsidRPr="00DD406D" w:rsidRDefault="00DD406D" w:rsidP="00864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D406D">
        <w:rPr>
          <w:rFonts w:ascii="Arial" w:eastAsia="Arial" w:hAnsi="Arial" w:cs="Arial"/>
          <w:b/>
          <w:sz w:val="24"/>
          <w:szCs w:val="24"/>
        </w:rPr>
        <w:t>PROJETO DE LEI N.º 034, DE 27 DE JUNHO DE 2023 – “</w:t>
      </w:r>
      <w:r w:rsidRPr="00DD406D">
        <w:rPr>
          <w:rFonts w:ascii="Arial" w:eastAsia="Arial" w:hAnsi="Arial" w:cs="Arial"/>
          <w:sz w:val="24"/>
          <w:szCs w:val="24"/>
        </w:rPr>
        <w:t xml:space="preserve">Autoriza o Poder Executivo a contratar pessoal, em caráter temporário, por excepcional interesse público.” </w:t>
      </w:r>
    </w:p>
    <w:p w14:paraId="7F3A3902" w14:textId="77777777" w:rsidR="00A5066C" w:rsidRPr="00DD406D" w:rsidRDefault="00A5066C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D3DA328" w14:textId="77777777" w:rsidR="00A5066C" w:rsidRPr="00DD406D" w:rsidRDefault="00A5066C" w:rsidP="00864C2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D406D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p w14:paraId="2E353A3E" w14:textId="77777777" w:rsidR="006A5F28" w:rsidRDefault="006A5F28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A92DF1" w14:textId="75468A51" w:rsidR="00A5066C" w:rsidRPr="00DD406D" w:rsidRDefault="00A5066C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discussão</w:t>
      </w:r>
      <w:r w:rsidRPr="00DD406D">
        <w:rPr>
          <w:rFonts w:ascii="Arial" w:hAnsi="Arial" w:cs="Arial"/>
          <w:sz w:val="24"/>
          <w:szCs w:val="24"/>
        </w:rPr>
        <w:t>:</w:t>
      </w:r>
    </w:p>
    <w:p w14:paraId="15544C6C" w14:textId="77777777" w:rsidR="00A5066C" w:rsidRPr="00DD406D" w:rsidRDefault="00A5066C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votação</w:t>
      </w:r>
      <w:r w:rsidRPr="00DD406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E0484DA" w14:textId="77777777" w:rsidR="00A5066C" w:rsidRPr="00DD406D" w:rsidRDefault="00A5066C" w:rsidP="00864C2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E69932F" w14:textId="77777777" w:rsidR="00A5066C" w:rsidRPr="00DD406D" w:rsidRDefault="00A5066C" w:rsidP="00864C2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D406D">
        <w:rPr>
          <w:rFonts w:ascii="Arial" w:hAnsi="Arial" w:cs="Arial"/>
          <w:b/>
          <w:sz w:val="24"/>
          <w:szCs w:val="24"/>
        </w:rPr>
        <w:t xml:space="preserve">RESULTADO: </w:t>
      </w:r>
      <w:r w:rsidRPr="00DD406D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04795271" w14:textId="77777777" w:rsidR="00A5066C" w:rsidRPr="00DD406D" w:rsidRDefault="00A5066C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7CAFFBD" w14:textId="77777777" w:rsidR="00DD406D" w:rsidRPr="00DD406D" w:rsidRDefault="00DD406D" w:rsidP="00864C2A">
      <w:pPr>
        <w:jc w:val="both"/>
        <w:rPr>
          <w:rFonts w:ascii="Arial" w:eastAsia="Arial" w:hAnsi="Arial" w:cs="Arial"/>
          <w:sz w:val="24"/>
          <w:szCs w:val="24"/>
        </w:rPr>
      </w:pPr>
      <w:r w:rsidRPr="00DD406D">
        <w:rPr>
          <w:rFonts w:ascii="Arial" w:hAnsi="Arial" w:cs="Arial"/>
          <w:b/>
          <w:bCs/>
          <w:sz w:val="24"/>
          <w:szCs w:val="24"/>
        </w:rPr>
        <w:lastRenderedPageBreak/>
        <w:t>PROJETO DE LEI N.º 036, DE 27 DE JUNHO DE 2023</w:t>
      </w:r>
      <w:r w:rsidRPr="00DD406D">
        <w:rPr>
          <w:rFonts w:ascii="Arial" w:hAnsi="Arial" w:cs="Arial"/>
          <w:sz w:val="24"/>
          <w:szCs w:val="24"/>
        </w:rPr>
        <w:t xml:space="preserve"> –</w:t>
      </w:r>
      <w:r w:rsidRPr="00DD406D">
        <w:rPr>
          <w:rFonts w:ascii="Arial" w:eastAsia="Arial" w:hAnsi="Arial" w:cs="Arial"/>
          <w:sz w:val="24"/>
          <w:szCs w:val="24"/>
        </w:rPr>
        <w:t xml:space="preserve"> </w:t>
      </w:r>
      <w:r w:rsidRPr="00DD406D">
        <w:rPr>
          <w:rFonts w:ascii="Arial" w:hAnsi="Arial" w:cs="Arial"/>
          <w:sz w:val="24"/>
          <w:szCs w:val="24"/>
        </w:rPr>
        <w:t>Autoriza a concessão e uso de bem público municipal, e dá outras providências.”</w:t>
      </w:r>
    </w:p>
    <w:p w14:paraId="3B396F43" w14:textId="77777777" w:rsidR="00DD406D" w:rsidRPr="00DD406D" w:rsidRDefault="00DD406D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56E2247" w14:textId="77777777" w:rsidR="00DD406D" w:rsidRPr="00DD406D" w:rsidRDefault="00DD406D" w:rsidP="00864C2A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D406D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p w14:paraId="106315C7" w14:textId="77777777" w:rsidR="006A5F28" w:rsidRDefault="006A5F28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25B578" w14:textId="4B0816E4" w:rsidR="00DD406D" w:rsidRPr="00DD406D" w:rsidRDefault="00DD406D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discussão</w:t>
      </w:r>
      <w:r w:rsidRPr="00DD406D">
        <w:rPr>
          <w:rFonts w:ascii="Arial" w:hAnsi="Arial" w:cs="Arial"/>
          <w:sz w:val="24"/>
          <w:szCs w:val="24"/>
        </w:rPr>
        <w:t>:</w:t>
      </w:r>
    </w:p>
    <w:p w14:paraId="7AAF6E7E" w14:textId="77777777" w:rsidR="00DD406D" w:rsidRPr="00DD406D" w:rsidRDefault="00DD406D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Coloco o projeto em </w:t>
      </w:r>
      <w:r w:rsidRPr="00DD406D">
        <w:rPr>
          <w:rFonts w:ascii="Arial" w:hAnsi="Arial" w:cs="Arial"/>
          <w:sz w:val="24"/>
          <w:szCs w:val="24"/>
          <w:u w:val="single"/>
        </w:rPr>
        <w:t>votação</w:t>
      </w:r>
      <w:r w:rsidRPr="00DD406D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72ED6ED" w14:textId="77777777" w:rsidR="00DD406D" w:rsidRPr="00DD406D" w:rsidRDefault="00DD406D" w:rsidP="00864C2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AF82561" w14:textId="77777777" w:rsidR="00DD406D" w:rsidRPr="00DD406D" w:rsidRDefault="00DD406D" w:rsidP="00864C2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D406D">
        <w:rPr>
          <w:rFonts w:ascii="Arial" w:hAnsi="Arial" w:cs="Arial"/>
          <w:b/>
          <w:sz w:val="24"/>
          <w:szCs w:val="24"/>
        </w:rPr>
        <w:t xml:space="preserve">RESULTADO: </w:t>
      </w:r>
      <w:r w:rsidRPr="00DD406D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79554DC9" w14:textId="77777777" w:rsidR="00DD406D" w:rsidRPr="00DD406D" w:rsidRDefault="00DD406D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037BF86" w14:textId="77777777" w:rsidR="00DD406D" w:rsidRPr="00DD406D" w:rsidRDefault="00DD406D" w:rsidP="00864C2A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9B648CB" w14:textId="5C472B98" w:rsidR="00BB4B86" w:rsidRPr="00DD406D" w:rsidRDefault="00BB4B86" w:rsidP="00864C2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D406D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Pr="00DD406D" w:rsidRDefault="00ED0B8E" w:rsidP="00864C2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944EE57" w14:textId="2E4FF50A" w:rsidR="00496C74" w:rsidRPr="00DD406D" w:rsidRDefault="00855185" w:rsidP="00864C2A">
      <w:pPr>
        <w:jc w:val="both"/>
        <w:rPr>
          <w:rFonts w:ascii="Arial" w:hAnsi="Arial" w:cs="Arial"/>
          <w:bCs/>
          <w:sz w:val="24"/>
          <w:szCs w:val="24"/>
        </w:rPr>
      </w:pPr>
      <w:r w:rsidRPr="00DD406D">
        <w:rPr>
          <w:rFonts w:ascii="Arial" w:eastAsia="Calibri" w:hAnsi="Arial" w:cs="Arial"/>
          <w:bCs/>
          <w:sz w:val="24"/>
          <w:szCs w:val="24"/>
        </w:rPr>
        <w:t>NÃO TEMOS</w:t>
      </w:r>
    </w:p>
    <w:p w14:paraId="48DABA69" w14:textId="77777777" w:rsidR="00496C74" w:rsidRPr="00DD406D" w:rsidRDefault="00496C74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263023" w14:textId="77777777" w:rsidR="00855185" w:rsidRPr="00DD406D" w:rsidRDefault="00855185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DD406D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DD406D" w:rsidRDefault="004645D3" w:rsidP="00864C2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DD406D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3C99114" w14:textId="77777777" w:rsidR="00ED0B8E" w:rsidRPr="00DD406D" w:rsidRDefault="00ED0B8E" w:rsidP="00864C2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C4FD297" w14:textId="77777777" w:rsidR="00BF160B" w:rsidRPr="00DD406D" w:rsidRDefault="00BF160B" w:rsidP="00864C2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D406D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DD406D" w:rsidRDefault="00EA2FC0" w:rsidP="00864C2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40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DD406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D406D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DD406D" w:rsidRDefault="00EA2FC0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1E183" w14:textId="77777777" w:rsidR="003E11A9" w:rsidRPr="00DD406D" w:rsidRDefault="003E11A9" w:rsidP="00864C2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406D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DD406D">
        <w:rPr>
          <w:rFonts w:ascii="Arial" w:hAnsi="Arial" w:cs="Arial"/>
          <w:sz w:val="24"/>
          <w:szCs w:val="24"/>
        </w:rPr>
        <w:t>para a Sessão Ordinária</w:t>
      </w:r>
    </w:p>
    <w:p w14:paraId="53598A28" w14:textId="74570D5A" w:rsidR="00EA2FC0" w:rsidRPr="00DD406D" w:rsidRDefault="008A39FC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 xml:space="preserve">que acontecerá no dia </w:t>
      </w:r>
      <w:r w:rsidR="002A2843" w:rsidRPr="00DD406D">
        <w:rPr>
          <w:rFonts w:ascii="Arial" w:hAnsi="Arial" w:cs="Arial"/>
          <w:sz w:val="24"/>
          <w:szCs w:val="24"/>
        </w:rPr>
        <w:t>11</w:t>
      </w:r>
      <w:r w:rsidRPr="00DD406D">
        <w:rPr>
          <w:rFonts w:ascii="Arial" w:hAnsi="Arial" w:cs="Arial"/>
          <w:sz w:val="24"/>
          <w:szCs w:val="24"/>
        </w:rPr>
        <w:t xml:space="preserve"> de</w:t>
      </w:r>
      <w:r w:rsidR="00A84BAE" w:rsidRPr="00DD406D">
        <w:rPr>
          <w:rFonts w:ascii="Arial" w:hAnsi="Arial" w:cs="Arial"/>
          <w:sz w:val="24"/>
          <w:szCs w:val="24"/>
        </w:rPr>
        <w:t xml:space="preserve"> </w:t>
      </w:r>
      <w:r w:rsidR="00225354" w:rsidRPr="00DD406D">
        <w:rPr>
          <w:rFonts w:ascii="Arial" w:hAnsi="Arial" w:cs="Arial"/>
          <w:sz w:val="24"/>
          <w:szCs w:val="24"/>
        </w:rPr>
        <w:t>ju</w:t>
      </w:r>
      <w:r w:rsidR="004E2DC8" w:rsidRPr="00DD406D">
        <w:rPr>
          <w:rFonts w:ascii="Arial" w:hAnsi="Arial" w:cs="Arial"/>
          <w:sz w:val="24"/>
          <w:szCs w:val="24"/>
        </w:rPr>
        <w:t>l</w:t>
      </w:r>
      <w:r w:rsidR="00225354" w:rsidRPr="00DD406D">
        <w:rPr>
          <w:rFonts w:ascii="Arial" w:hAnsi="Arial" w:cs="Arial"/>
          <w:sz w:val="24"/>
          <w:szCs w:val="24"/>
        </w:rPr>
        <w:t>h</w:t>
      </w:r>
      <w:r w:rsidR="00A91E83" w:rsidRPr="00DD406D">
        <w:rPr>
          <w:rFonts w:ascii="Arial" w:hAnsi="Arial" w:cs="Arial"/>
          <w:sz w:val="24"/>
          <w:szCs w:val="24"/>
        </w:rPr>
        <w:t>o</w:t>
      </w:r>
      <w:r w:rsidRPr="00DD406D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4CD40AD9" w:rsidR="00EA2FC0" w:rsidRPr="00DD406D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0A3FDA7D" w:rsidR="00606725" w:rsidRPr="00DD406D" w:rsidRDefault="00EA2FC0" w:rsidP="00864C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D406D">
        <w:rPr>
          <w:rFonts w:ascii="Arial" w:hAnsi="Arial" w:cs="Arial"/>
          <w:sz w:val="24"/>
          <w:szCs w:val="24"/>
        </w:rPr>
        <w:t>Boa noite a todos.</w:t>
      </w:r>
    </w:p>
    <w:sectPr w:rsidR="00606725" w:rsidRPr="00DD406D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B97A" w14:textId="77777777" w:rsidR="00D04756" w:rsidRDefault="00D04756" w:rsidP="008F6923">
      <w:r>
        <w:separator/>
      </w:r>
    </w:p>
  </w:endnote>
  <w:endnote w:type="continuationSeparator" w:id="0">
    <w:p w14:paraId="6932FB87" w14:textId="77777777" w:rsidR="00D04756" w:rsidRDefault="00D04756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5FEF" w14:textId="77777777" w:rsidR="00D04756" w:rsidRDefault="00D04756" w:rsidP="008F6923">
      <w:r>
        <w:separator/>
      </w:r>
    </w:p>
  </w:footnote>
  <w:footnote w:type="continuationSeparator" w:id="0">
    <w:p w14:paraId="5AA43BE5" w14:textId="77777777" w:rsidR="00D04756" w:rsidRDefault="00D04756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E2324AE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60EF9"/>
    <w:multiLevelType w:val="hybridMultilevel"/>
    <w:tmpl w:val="98E2A35C"/>
    <w:lvl w:ilvl="0" w:tplc="799E02F4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64552"/>
    <w:multiLevelType w:val="hybridMultilevel"/>
    <w:tmpl w:val="D49E3498"/>
    <w:lvl w:ilvl="0" w:tplc="FE4C53F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104F4"/>
    <w:multiLevelType w:val="hybridMultilevel"/>
    <w:tmpl w:val="0BA058A6"/>
    <w:lvl w:ilvl="0" w:tplc="E20A3A32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71872">
    <w:abstractNumId w:val="24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7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3"/>
  </w:num>
  <w:num w:numId="8" w16cid:durableId="1654143545">
    <w:abstractNumId w:val="38"/>
  </w:num>
  <w:num w:numId="9" w16cid:durableId="2125147956">
    <w:abstractNumId w:val="28"/>
  </w:num>
  <w:num w:numId="10" w16cid:durableId="1738896411">
    <w:abstractNumId w:val="26"/>
  </w:num>
  <w:num w:numId="11" w16cid:durableId="842010190">
    <w:abstractNumId w:val="3"/>
  </w:num>
  <w:num w:numId="12" w16cid:durableId="1500542087">
    <w:abstractNumId w:val="27"/>
  </w:num>
  <w:num w:numId="13" w16cid:durableId="848761421">
    <w:abstractNumId w:val="4"/>
  </w:num>
  <w:num w:numId="14" w16cid:durableId="2098867318">
    <w:abstractNumId w:val="22"/>
  </w:num>
  <w:num w:numId="15" w16cid:durableId="278924580">
    <w:abstractNumId w:val="30"/>
  </w:num>
  <w:num w:numId="16" w16cid:durableId="852690673">
    <w:abstractNumId w:val="34"/>
  </w:num>
  <w:num w:numId="17" w16cid:durableId="1209296028">
    <w:abstractNumId w:val="39"/>
  </w:num>
  <w:num w:numId="18" w16cid:durableId="30811483">
    <w:abstractNumId w:val="21"/>
  </w:num>
  <w:num w:numId="19" w16cid:durableId="1232928932">
    <w:abstractNumId w:val="20"/>
  </w:num>
  <w:num w:numId="20" w16cid:durableId="2055960081">
    <w:abstractNumId w:val="13"/>
  </w:num>
  <w:num w:numId="21" w16cid:durableId="2120686364">
    <w:abstractNumId w:val="19"/>
  </w:num>
  <w:num w:numId="22" w16cid:durableId="465899943">
    <w:abstractNumId w:val="36"/>
  </w:num>
  <w:num w:numId="23" w16cid:durableId="685713874">
    <w:abstractNumId w:val="41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29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2"/>
  </w:num>
  <w:num w:numId="33" w16cid:durableId="1265721479">
    <w:abstractNumId w:val="35"/>
  </w:num>
  <w:num w:numId="34" w16cid:durableId="1334794678">
    <w:abstractNumId w:val="18"/>
  </w:num>
  <w:num w:numId="35" w16cid:durableId="1106853161">
    <w:abstractNumId w:val="5"/>
  </w:num>
  <w:num w:numId="36" w16cid:durableId="161048705">
    <w:abstractNumId w:val="40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3"/>
  </w:num>
  <w:num w:numId="40" w16cid:durableId="1322348344">
    <w:abstractNumId w:val="17"/>
  </w:num>
  <w:num w:numId="41" w16cid:durableId="2095323572">
    <w:abstractNumId w:val="25"/>
  </w:num>
  <w:num w:numId="42" w16cid:durableId="490946203">
    <w:abstractNumId w:val="14"/>
  </w:num>
  <w:num w:numId="43" w16cid:durableId="137035998">
    <w:abstractNumId w:val="37"/>
  </w:num>
  <w:num w:numId="44" w16cid:durableId="1652565063">
    <w:abstractNumId w:val="42"/>
  </w:num>
  <w:num w:numId="45" w16cid:durableId="21054946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4C0D"/>
    <w:rsid w:val="00055B75"/>
    <w:rsid w:val="00057876"/>
    <w:rsid w:val="0006204A"/>
    <w:rsid w:val="0006242F"/>
    <w:rsid w:val="0006779D"/>
    <w:rsid w:val="00070459"/>
    <w:rsid w:val="0007147B"/>
    <w:rsid w:val="00074AA1"/>
    <w:rsid w:val="0007553F"/>
    <w:rsid w:val="00083ADB"/>
    <w:rsid w:val="00086A3D"/>
    <w:rsid w:val="000903EC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05BE6"/>
    <w:rsid w:val="00110E09"/>
    <w:rsid w:val="00113051"/>
    <w:rsid w:val="00121D45"/>
    <w:rsid w:val="00125AC6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6C97"/>
    <w:rsid w:val="001A08E2"/>
    <w:rsid w:val="001A2795"/>
    <w:rsid w:val="001A50A4"/>
    <w:rsid w:val="001A51A7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2843"/>
    <w:rsid w:val="002A3410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3B12"/>
    <w:rsid w:val="002F4EC5"/>
    <w:rsid w:val="002F79FA"/>
    <w:rsid w:val="00300C0F"/>
    <w:rsid w:val="00301718"/>
    <w:rsid w:val="00305D13"/>
    <w:rsid w:val="00305F39"/>
    <w:rsid w:val="00306CD5"/>
    <w:rsid w:val="00307A61"/>
    <w:rsid w:val="00310C79"/>
    <w:rsid w:val="00314ECA"/>
    <w:rsid w:val="00321033"/>
    <w:rsid w:val="00321062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70C9"/>
    <w:rsid w:val="00360728"/>
    <w:rsid w:val="00362534"/>
    <w:rsid w:val="003639D6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714E9"/>
    <w:rsid w:val="00471DF9"/>
    <w:rsid w:val="004733D1"/>
    <w:rsid w:val="00480830"/>
    <w:rsid w:val="0048260C"/>
    <w:rsid w:val="00483364"/>
    <w:rsid w:val="004854CD"/>
    <w:rsid w:val="00492C9F"/>
    <w:rsid w:val="004931A5"/>
    <w:rsid w:val="00494857"/>
    <w:rsid w:val="00496C74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2DC8"/>
    <w:rsid w:val="004E4824"/>
    <w:rsid w:val="004E7EE8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32B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3398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1F9E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665B0"/>
    <w:rsid w:val="00673F17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5F28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47B40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A29"/>
    <w:rsid w:val="007A2210"/>
    <w:rsid w:val="007A719B"/>
    <w:rsid w:val="007B2AE1"/>
    <w:rsid w:val="007B4830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1B19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32BBE"/>
    <w:rsid w:val="008420C6"/>
    <w:rsid w:val="008451E5"/>
    <w:rsid w:val="008462EB"/>
    <w:rsid w:val="00847771"/>
    <w:rsid w:val="008526D2"/>
    <w:rsid w:val="00854F05"/>
    <w:rsid w:val="008550DB"/>
    <w:rsid w:val="00855185"/>
    <w:rsid w:val="00856A43"/>
    <w:rsid w:val="00860AB5"/>
    <w:rsid w:val="00861A1E"/>
    <w:rsid w:val="00864C2A"/>
    <w:rsid w:val="00874F35"/>
    <w:rsid w:val="00875544"/>
    <w:rsid w:val="008761EF"/>
    <w:rsid w:val="00876F90"/>
    <w:rsid w:val="008817A1"/>
    <w:rsid w:val="008839EC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1752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72F1C"/>
    <w:rsid w:val="009836CE"/>
    <w:rsid w:val="00985A33"/>
    <w:rsid w:val="009916F2"/>
    <w:rsid w:val="0099185C"/>
    <w:rsid w:val="009923E1"/>
    <w:rsid w:val="00992F9B"/>
    <w:rsid w:val="00993BE6"/>
    <w:rsid w:val="009962FF"/>
    <w:rsid w:val="009A3852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35A54"/>
    <w:rsid w:val="00A40629"/>
    <w:rsid w:val="00A40647"/>
    <w:rsid w:val="00A40D1F"/>
    <w:rsid w:val="00A41DA9"/>
    <w:rsid w:val="00A42712"/>
    <w:rsid w:val="00A42D61"/>
    <w:rsid w:val="00A44CAA"/>
    <w:rsid w:val="00A44D87"/>
    <w:rsid w:val="00A5066C"/>
    <w:rsid w:val="00A51595"/>
    <w:rsid w:val="00A51A91"/>
    <w:rsid w:val="00A52B25"/>
    <w:rsid w:val="00A533FF"/>
    <w:rsid w:val="00A53546"/>
    <w:rsid w:val="00A57EED"/>
    <w:rsid w:val="00A60B69"/>
    <w:rsid w:val="00A61052"/>
    <w:rsid w:val="00A62428"/>
    <w:rsid w:val="00A6636E"/>
    <w:rsid w:val="00A66608"/>
    <w:rsid w:val="00A66D27"/>
    <w:rsid w:val="00A6758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B1527"/>
    <w:rsid w:val="00AB3F29"/>
    <w:rsid w:val="00AB4474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1EB5"/>
    <w:rsid w:val="00B472A2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3AF3"/>
    <w:rsid w:val="00C758E6"/>
    <w:rsid w:val="00C815E8"/>
    <w:rsid w:val="00C9313B"/>
    <w:rsid w:val="00C93EEF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1FA0"/>
    <w:rsid w:val="00D02B07"/>
    <w:rsid w:val="00D0362D"/>
    <w:rsid w:val="00D04756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457F8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735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D406D"/>
    <w:rsid w:val="00DE58AA"/>
    <w:rsid w:val="00DF00FA"/>
    <w:rsid w:val="00DF0786"/>
    <w:rsid w:val="00DF499C"/>
    <w:rsid w:val="00DF66E6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5275"/>
    <w:rsid w:val="00E37768"/>
    <w:rsid w:val="00E431F3"/>
    <w:rsid w:val="00E47274"/>
    <w:rsid w:val="00E50CDC"/>
    <w:rsid w:val="00E52C3D"/>
    <w:rsid w:val="00E5365C"/>
    <w:rsid w:val="00E53FB8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B567A"/>
    <w:rsid w:val="00EC5A44"/>
    <w:rsid w:val="00EC6352"/>
    <w:rsid w:val="00EC6A0B"/>
    <w:rsid w:val="00ED0A5B"/>
    <w:rsid w:val="00ED0B8E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3DFD"/>
    <w:rsid w:val="00F76FEB"/>
    <w:rsid w:val="00F81189"/>
    <w:rsid w:val="00F82B4E"/>
    <w:rsid w:val="00F862D5"/>
    <w:rsid w:val="00F90066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98</TotalTime>
  <Pages>1</Pages>
  <Words>643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12</cp:revision>
  <cp:lastPrinted>2023-06-06T16:58:00Z</cp:lastPrinted>
  <dcterms:created xsi:type="dcterms:W3CDTF">2023-06-30T12:52:00Z</dcterms:created>
  <dcterms:modified xsi:type="dcterms:W3CDTF">2023-07-03T19:55:00Z</dcterms:modified>
</cp:coreProperties>
</file>